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0490"/>
      </w:tblGrid>
      <w:tr w:rsidR="00E82135" w:rsidRPr="006C2EDA" w14:paraId="76B94373" w14:textId="77777777" w:rsidTr="00B01243">
        <w:trPr>
          <w:trHeight w:val="340"/>
          <w:jc w:val="center"/>
        </w:trPr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14:paraId="6D8732EB" w14:textId="1BBA96A4" w:rsidR="00E82135" w:rsidRPr="001454CA" w:rsidRDefault="00E82135" w:rsidP="00670561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FICHA DO ESTABELECIMENTO</w:t>
            </w:r>
            <w:r w:rsidR="005D5F32">
              <w:rPr>
                <w:b/>
                <w:sz w:val="24"/>
              </w:rPr>
              <w:t xml:space="preserve"> </w:t>
            </w:r>
            <w:r w:rsidR="00FC19B8">
              <w:rPr>
                <w:b/>
                <w:sz w:val="24"/>
              </w:rPr>
              <w:t>–</w:t>
            </w:r>
            <w:r w:rsidR="005D5F32">
              <w:rPr>
                <w:b/>
                <w:sz w:val="24"/>
              </w:rPr>
              <w:t xml:space="preserve"> PERIÓDICO</w:t>
            </w:r>
          </w:p>
        </w:tc>
      </w:tr>
    </w:tbl>
    <w:p w14:paraId="532C4BD5" w14:textId="77777777" w:rsidR="00E407ED" w:rsidRPr="00E407ED" w:rsidRDefault="00E407ED" w:rsidP="00E407ED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2978"/>
        <w:gridCol w:w="567"/>
        <w:gridCol w:w="851"/>
        <w:gridCol w:w="420"/>
        <w:gridCol w:w="1135"/>
        <w:gridCol w:w="1104"/>
        <w:gridCol w:w="31"/>
        <w:gridCol w:w="282"/>
        <w:gridCol w:w="1246"/>
        <w:gridCol w:w="33"/>
        <w:gridCol w:w="992"/>
        <w:gridCol w:w="851"/>
      </w:tblGrid>
      <w:tr w:rsidR="00E86F31" w:rsidRPr="008B3A40" w14:paraId="05A4C32F" w14:textId="77777777" w:rsidTr="00A70EF7">
        <w:trPr>
          <w:trHeight w:val="340"/>
          <w:jc w:val="center"/>
        </w:trPr>
        <w:tc>
          <w:tcPr>
            <w:tcW w:w="3545" w:type="dxa"/>
            <w:gridSpan w:val="2"/>
            <w:vAlign w:val="center"/>
          </w:tcPr>
          <w:p w14:paraId="0CA353B9" w14:textId="77777777" w:rsidR="00E86F31" w:rsidRPr="008B3A40" w:rsidRDefault="00E86F31" w:rsidP="00CB73BE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B3A40">
              <w:rPr>
                <w:rFonts w:cstheme="minorHAnsi"/>
                <w:b/>
              </w:rPr>
              <w:t>SIE</w:t>
            </w:r>
          </w:p>
        </w:tc>
        <w:tc>
          <w:tcPr>
            <w:tcW w:w="2406" w:type="dxa"/>
            <w:gridSpan w:val="3"/>
            <w:vAlign w:val="center"/>
          </w:tcPr>
          <w:p w14:paraId="70CFA477" w14:textId="36467F0F" w:rsidR="00E86F31" w:rsidRPr="008B3A40" w:rsidRDefault="00E0103B" w:rsidP="00CB73BE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1135" w:type="dxa"/>
            <w:gridSpan w:val="2"/>
            <w:vAlign w:val="center"/>
          </w:tcPr>
          <w:p w14:paraId="68E55546" w14:textId="23B74368" w:rsidR="00E86F31" w:rsidRPr="008B3A40" w:rsidRDefault="00E86F31" w:rsidP="00CB73BE">
            <w:pPr>
              <w:jc w:val="center"/>
              <w:rPr>
                <w:rFonts w:cstheme="minorHAnsi"/>
                <w:b/>
              </w:rPr>
            </w:pPr>
            <w:r w:rsidRPr="008F18E7">
              <w:rPr>
                <w:b/>
              </w:rPr>
              <w:t>CNPJ/CPF</w:t>
            </w:r>
          </w:p>
        </w:tc>
        <w:tc>
          <w:tcPr>
            <w:tcW w:w="3404" w:type="dxa"/>
            <w:gridSpan w:val="5"/>
            <w:vAlign w:val="center"/>
          </w:tcPr>
          <w:p w14:paraId="41055BEF" w14:textId="18274BE4" w:rsidR="00E86F31" w:rsidRPr="008B3A40" w:rsidRDefault="00E0103B" w:rsidP="00574E67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</w:tr>
      <w:tr w:rsidR="00E86F31" w:rsidRPr="008B3A40" w14:paraId="456B75AC" w14:textId="77777777" w:rsidTr="00A70EF7">
        <w:trPr>
          <w:trHeight w:val="340"/>
          <w:jc w:val="center"/>
        </w:trPr>
        <w:tc>
          <w:tcPr>
            <w:tcW w:w="3545" w:type="dxa"/>
            <w:gridSpan w:val="2"/>
            <w:vAlign w:val="center"/>
          </w:tcPr>
          <w:p w14:paraId="1CE09002" w14:textId="77777777" w:rsidR="00E86F31" w:rsidRPr="008B3A40" w:rsidRDefault="00E86F31" w:rsidP="00CB73BE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B3A40">
              <w:rPr>
                <w:rFonts w:cstheme="minorHAnsi"/>
                <w:b/>
              </w:rPr>
              <w:t>RAZÃO SOCIAL</w:t>
            </w:r>
          </w:p>
        </w:tc>
        <w:tc>
          <w:tcPr>
            <w:tcW w:w="5102" w:type="dxa"/>
            <w:gridSpan w:val="8"/>
            <w:vAlign w:val="center"/>
          </w:tcPr>
          <w:p w14:paraId="56D37F31" w14:textId="62D836A1" w:rsidR="00E86F31" w:rsidRPr="008B3A40" w:rsidRDefault="00E0103B" w:rsidP="00CB73BE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AC36ECB" w14:textId="1B2CA32D" w:rsidR="00E86F31" w:rsidRPr="008B3A40" w:rsidRDefault="00E86F31" w:rsidP="00CB73BE">
            <w:pPr>
              <w:jc w:val="center"/>
              <w:rPr>
                <w:rFonts w:cstheme="minorHAnsi"/>
                <w:b/>
              </w:rPr>
            </w:pPr>
            <w:r w:rsidRPr="008050C9">
              <w:rPr>
                <w:b/>
              </w:rPr>
              <w:t>SISBI</w:t>
            </w:r>
          </w:p>
        </w:tc>
        <w:tc>
          <w:tcPr>
            <w:tcW w:w="851" w:type="dxa"/>
            <w:vAlign w:val="center"/>
          </w:tcPr>
          <w:p w14:paraId="6E015D76" w14:textId="7D0AA03E" w:rsidR="00E86F31" w:rsidRPr="008B3A40" w:rsidRDefault="00E0103B" w:rsidP="00CB73BE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</w:tr>
      <w:tr w:rsidR="00E86F31" w:rsidRPr="008B3A40" w14:paraId="6408A00A" w14:textId="77777777" w:rsidTr="00A70EF7">
        <w:trPr>
          <w:trHeight w:val="340"/>
          <w:jc w:val="center"/>
        </w:trPr>
        <w:tc>
          <w:tcPr>
            <w:tcW w:w="3545" w:type="dxa"/>
            <w:gridSpan w:val="2"/>
            <w:vAlign w:val="center"/>
          </w:tcPr>
          <w:p w14:paraId="468E206D" w14:textId="77777777" w:rsidR="00E86F31" w:rsidRPr="008B3A40" w:rsidRDefault="00E86F31" w:rsidP="00CB73BE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B3A40">
              <w:rPr>
                <w:rFonts w:cstheme="minorHAnsi"/>
                <w:b/>
              </w:rPr>
              <w:t>COORDENADAS</w:t>
            </w:r>
          </w:p>
        </w:tc>
        <w:tc>
          <w:tcPr>
            <w:tcW w:w="1271" w:type="dxa"/>
            <w:gridSpan w:val="2"/>
            <w:vAlign w:val="center"/>
          </w:tcPr>
          <w:p w14:paraId="557EC060" w14:textId="579E937A" w:rsidR="00E86F31" w:rsidRPr="008B3A40" w:rsidRDefault="00E86F31" w:rsidP="00CB73BE">
            <w:pPr>
              <w:jc w:val="center"/>
              <w:rPr>
                <w:rFonts w:cstheme="minorHAnsi"/>
                <w:b/>
              </w:rPr>
            </w:pPr>
            <w:r w:rsidRPr="008F18E7">
              <w:rPr>
                <w:b/>
              </w:rPr>
              <w:t>LATITUDE</w:t>
            </w:r>
          </w:p>
        </w:tc>
        <w:tc>
          <w:tcPr>
            <w:tcW w:w="2270" w:type="dxa"/>
            <w:gridSpan w:val="3"/>
            <w:vAlign w:val="center"/>
          </w:tcPr>
          <w:p w14:paraId="7AA7075A" w14:textId="35B1CA2E" w:rsidR="00E86F31" w:rsidRPr="00E0103B" w:rsidRDefault="00E0103B" w:rsidP="00E0103B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1F497D" w:themeColor="text2"/>
              </w:rPr>
              <w:t xml:space="preserve"> </w:t>
            </w:r>
          </w:p>
        </w:tc>
        <w:tc>
          <w:tcPr>
            <w:tcW w:w="1561" w:type="dxa"/>
            <w:gridSpan w:val="3"/>
            <w:vAlign w:val="center"/>
          </w:tcPr>
          <w:p w14:paraId="74D1F7C9" w14:textId="3A2487CA" w:rsidR="00E86F31" w:rsidRPr="008B3A40" w:rsidRDefault="00E86F31" w:rsidP="00CB73BE">
            <w:pPr>
              <w:jc w:val="center"/>
              <w:rPr>
                <w:rFonts w:cstheme="minorHAnsi"/>
                <w:b/>
              </w:rPr>
            </w:pPr>
            <w:r w:rsidRPr="008F18E7">
              <w:rPr>
                <w:b/>
              </w:rPr>
              <w:t>LONGITUDE</w:t>
            </w:r>
          </w:p>
        </w:tc>
        <w:tc>
          <w:tcPr>
            <w:tcW w:w="1843" w:type="dxa"/>
            <w:gridSpan w:val="2"/>
            <w:vAlign w:val="center"/>
          </w:tcPr>
          <w:p w14:paraId="361BD008" w14:textId="214A239F" w:rsidR="00E86F31" w:rsidRPr="00E0103B" w:rsidRDefault="00E0103B" w:rsidP="00E0103B">
            <w:pPr>
              <w:ind w:left="360"/>
              <w:jc w:val="center"/>
              <w:rPr>
                <w:rFonts w:cstheme="minorHAnsi"/>
                <w:color w:val="1F497D" w:themeColor="text2"/>
              </w:rPr>
            </w:pPr>
            <w:r w:rsidRPr="00E0103B">
              <w:rPr>
                <w:rFonts w:cstheme="minorHAnsi"/>
                <w:color w:val="1F497D" w:themeColor="text2"/>
              </w:rPr>
              <w:t xml:space="preserve"> </w:t>
            </w:r>
          </w:p>
        </w:tc>
      </w:tr>
      <w:tr w:rsidR="00E86F31" w:rsidRPr="008B3A40" w14:paraId="3B584C41" w14:textId="77777777" w:rsidTr="00A70EF7">
        <w:trPr>
          <w:trHeight w:val="340"/>
          <w:jc w:val="center"/>
        </w:trPr>
        <w:tc>
          <w:tcPr>
            <w:tcW w:w="3545" w:type="dxa"/>
            <w:gridSpan w:val="2"/>
            <w:vAlign w:val="center"/>
          </w:tcPr>
          <w:p w14:paraId="39F0975E" w14:textId="001E8B4B" w:rsidR="00E86F31" w:rsidRPr="008B3A40" w:rsidRDefault="00E86F31" w:rsidP="00CB73BE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B3A40">
              <w:rPr>
                <w:rFonts w:cstheme="minorHAnsi"/>
                <w:b/>
              </w:rPr>
              <w:t>ENDEREÇO COMPLETO</w:t>
            </w:r>
          </w:p>
        </w:tc>
        <w:tc>
          <w:tcPr>
            <w:tcW w:w="6945" w:type="dxa"/>
            <w:gridSpan w:val="10"/>
            <w:vAlign w:val="center"/>
          </w:tcPr>
          <w:p w14:paraId="5DEBD507" w14:textId="47AEB72B" w:rsidR="00E86F31" w:rsidRPr="00E0103B" w:rsidRDefault="00E0103B" w:rsidP="00B93A45">
            <w:pPr>
              <w:jc w:val="center"/>
              <w:rPr>
                <w:rFonts w:cstheme="minorHAnsi"/>
                <w:color w:val="1F497D" w:themeColor="text2"/>
              </w:rPr>
            </w:pPr>
            <w:r w:rsidRPr="00E0103B">
              <w:rPr>
                <w:color w:val="1F497D" w:themeColor="text2"/>
              </w:rPr>
              <w:t xml:space="preserve"> </w:t>
            </w:r>
          </w:p>
        </w:tc>
      </w:tr>
      <w:tr w:rsidR="00E86F31" w:rsidRPr="008B3A40" w14:paraId="6B14FFA6" w14:textId="77777777" w:rsidTr="00A70EF7">
        <w:trPr>
          <w:trHeight w:val="340"/>
          <w:jc w:val="center"/>
        </w:trPr>
        <w:tc>
          <w:tcPr>
            <w:tcW w:w="3545" w:type="dxa"/>
            <w:gridSpan w:val="2"/>
            <w:vAlign w:val="center"/>
          </w:tcPr>
          <w:p w14:paraId="457223DE" w14:textId="77777777" w:rsidR="00E86F31" w:rsidRPr="008B3A40" w:rsidRDefault="00E86F31" w:rsidP="00CB73BE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B3A40">
              <w:rPr>
                <w:rFonts w:cstheme="minorHAnsi"/>
                <w:b/>
              </w:rPr>
              <w:t>CIDADE</w:t>
            </w:r>
          </w:p>
        </w:tc>
        <w:tc>
          <w:tcPr>
            <w:tcW w:w="3510" w:type="dxa"/>
            <w:gridSpan w:val="4"/>
            <w:vAlign w:val="center"/>
          </w:tcPr>
          <w:p w14:paraId="46D6D5B6" w14:textId="63C9E9C8" w:rsidR="00E86F31" w:rsidRPr="008B3A40" w:rsidRDefault="00E0103B" w:rsidP="00CB73BE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1592" w:type="dxa"/>
            <w:gridSpan w:val="4"/>
            <w:vAlign w:val="center"/>
          </w:tcPr>
          <w:p w14:paraId="3AD18DB2" w14:textId="66EE75AA" w:rsidR="00E86F31" w:rsidRPr="008B3A40" w:rsidRDefault="00E86F31" w:rsidP="00CB73BE">
            <w:pPr>
              <w:jc w:val="center"/>
              <w:rPr>
                <w:rFonts w:cstheme="minorHAnsi"/>
                <w:b/>
              </w:rPr>
            </w:pPr>
            <w:r w:rsidRPr="008F18E7">
              <w:rPr>
                <w:b/>
              </w:rPr>
              <w:t>CEP</w:t>
            </w:r>
          </w:p>
        </w:tc>
        <w:tc>
          <w:tcPr>
            <w:tcW w:w="1843" w:type="dxa"/>
            <w:gridSpan w:val="2"/>
            <w:vAlign w:val="center"/>
          </w:tcPr>
          <w:p w14:paraId="1435B2B1" w14:textId="18CB5944" w:rsidR="00E86F31" w:rsidRPr="008B3A40" w:rsidRDefault="00E0103B" w:rsidP="0013535F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</w:tr>
      <w:tr w:rsidR="00E86F31" w:rsidRPr="008B3A40" w14:paraId="6A6CD1D6" w14:textId="77777777" w:rsidTr="00A70EF7">
        <w:trPr>
          <w:trHeight w:val="340"/>
          <w:jc w:val="center"/>
        </w:trPr>
        <w:tc>
          <w:tcPr>
            <w:tcW w:w="3545" w:type="dxa"/>
            <w:gridSpan w:val="2"/>
            <w:vAlign w:val="center"/>
          </w:tcPr>
          <w:p w14:paraId="1FA06ADC" w14:textId="77777777" w:rsidR="00E86F31" w:rsidRPr="008B3A40" w:rsidRDefault="00E86F31" w:rsidP="00CB73BE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B3A40">
              <w:rPr>
                <w:rFonts w:cstheme="minorHAnsi"/>
                <w:b/>
              </w:rPr>
              <w:t>TELEFONE</w:t>
            </w:r>
          </w:p>
        </w:tc>
        <w:tc>
          <w:tcPr>
            <w:tcW w:w="2406" w:type="dxa"/>
            <w:gridSpan w:val="3"/>
            <w:vAlign w:val="center"/>
          </w:tcPr>
          <w:p w14:paraId="68302E98" w14:textId="550CE93C" w:rsidR="00E86F31" w:rsidRPr="008B3A40" w:rsidRDefault="00E0103B" w:rsidP="0013535F">
            <w:pPr>
              <w:pStyle w:val="PargrafodaLista"/>
              <w:ind w:left="405"/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1104" w:type="dxa"/>
            <w:vAlign w:val="center"/>
          </w:tcPr>
          <w:p w14:paraId="1B7871A9" w14:textId="41A4456E" w:rsidR="00E86F31" w:rsidRPr="008B3A40" w:rsidRDefault="00E86F31" w:rsidP="00CB73BE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F18E7">
              <w:rPr>
                <w:b/>
              </w:rPr>
              <w:t>E-MAIL</w:t>
            </w:r>
          </w:p>
        </w:tc>
        <w:tc>
          <w:tcPr>
            <w:tcW w:w="3435" w:type="dxa"/>
            <w:gridSpan w:val="6"/>
            <w:vAlign w:val="center"/>
          </w:tcPr>
          <w:p w14:paraId="76AD1E35" w14:textId="5742E73E" w:rsidR="00E86F31" w:rsidRPr="008B3A40" w:rsidRDefault="00E0103B" w:rsidP="00E0103B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</w:tr>
      <w:tr w:rsidR="00E86F31" w:rsidRPr="008B3A40" w14:paraId="0CB459D5" w14:textId="77777777" w:rsidTr="00A70EF7">
        <w:trPr>
          <w:trHeight w:val="340"/>
          <w:jc w:val="center"/>
        </w:trPr>
        <w:tc>
          <w:tcPr>
            <w:tcW w:w="3545" w:type="dxa"/>
            <w:gridSpan w:val="2"/>
            <w:vAlign w:val="center"/>
          </w:tcPr>
          <w:p w14:paraId="6BBADEDF" w14:textId="77777777" w:rsidR="00E86F31" w:rsidRPr="008B3A40" w:rsidRDefault="00E86F31" w:rsidP="00CB73BE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B3A40">
              <w:rPr>
                <w:rFonts w:cstheme="minorHAnsi"/>
                <w:b/>
              </w:rPr>
              <w:t>HORÁRIO FUNCIONAMENTO</w:t>
            </w:r>
          </w:p>
        </w:tc>
        <w:tc>
          <w:tcPr>
            <w:tcW w:w="6945" w:type="dxa"/>
            <w:gridSpan w:val="10"/>
            <w:vAlign w:val="center"/>
          </w:tcPr>
          <w:p w14:paraId="7B0512EF" w14:textId="0016CBDA" w:rsidR="00E86F31" w:rsidRPr="008B3A40" w:rsidRDefault="00E0103B" w:rsidP="00CC5284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</w:tr>
      <w:tr w:rsidR="00E86F31" w:rsidRPr="008B3A40" w14:paraId="35D70A74" w14:textId="77777777" w:rsidTr="00A70EF7">
        <w:trPr>
          <w:trHeight w:val="340"/>
          <w:jc w:val="center"/>
        </w:trPr>
        <w:tc>
          <w:tcPr>
            <w:tcW w:w="3545" w:type="dxa"/>
            <w:gridSpan w:val="2"/>
            <w:vAlign w:val="center"/>
          </w:tcPr>
          <w:p w14:paraId="7DE6EF5B" w14:textId="77777777" w:rsidR="00E86F31" w:rsidRPr="008B3A40" w:rsidRDefault="00E86F31" w:rsidP="00CB73BE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B3A40">
              <w:rPr>
                <w:rFonts w:cstheme="minorHAnsi"/>
                <w:b/>
              </w:rPr>
              <w:t>REPRESENTANTES LEGAIS</w:t>
            </w:r>
          </w:p>
        </w:tc>
        <w:tc>
          <w:tcPr>
            <w:tcW w:w="3510" w:type="dxa"/>
            <w:gridSpan w:val="4"/>
            <w:vAlign w:val="center"/>
          </w:tcPr>
          <w:p w14:paraId="1F7971FE" w14:textId="12D59017" w:rsidR="00E86F31" w:rsidRPr="008B3A40" w:rsidRDefault="00E0103B" w:rsidP="00CB73BE">
            <w:pPr>
              <w:ind w:left="-57" w:right="-57"/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3435" w:type="dxa"/>
            <w:gridSpan w:val="6"/>
            <w:vAlign w:val="center"/>
          </w:tcPr>
          <w:p w14:paraId="1116E189" w14:textId="318CE804" w:rsidR="00E86F31" w:rsidRPr="008B3A40" w:rsidRDefault="00E0103B" w:rsidP="00CB73BE">
            <w:pPr>
              <w:ind w:left="-57" w:right="-57"/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</w:tr>
      <w:tr w:rsidR="00E86F31" w:rsidRPr="008B3A40" w14:paraId="4B99C863" w14:textId="77777777" w:rsidTr="00A70EF7">
        <w:trPr>
          <w:trHeight w:val="340"/>
          <w:jc w:val="center"/>
        </w:trPr>
        <w:tc>
          <w:tcPr>
            <w:tcW w:w="3545" w:type="dxa"/>
            <w:gridSpan w:val="2"/>
            <w:vAlign w:val="center"/>
          </w:tcPr>
          <w:p w14:paraId="31CE2A45" w14:textId="1741F956" w:rsidR="00E86F31" w:rsidRPr="008B3A40" w:rsidRDefault="00E86F31" w:rsidP="00CB73BE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B3A40">
              <w:rPr>
                <w:rFonts w:cstheme="minorHAnsi"/>
                <w:b/>
              </w:rPr>
              <w:t>CPF – REPRESENTANTES LEGAIS</w:t>
            </w:r>
          </w:p>
        </w:tc>
        <w:tc>
          <w:tcPr>
            <w:tcW w:w="3510" w:type="dxa"/>
            <w:gridSpan w:val="4"/>
            <w:vAlign w:val="center"/>
          </w:tcPr>
          <w:p w14:paraId="4D386F3C" w14:textId="3B786B28" w:rsidR="00E86F31" w:rsidRPr="008B3A40" w:rsidRDefault="00E0103B" w:rsidP="00574E67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3435" w:type="dxa"/>
            <w:gridSpan w:val="6"/>
            <w:vAlign w:val="center"/>
          </w:tcPr>
          <w:p w14:paraId="0910264B" w14:textId="710EAAEC" w:rsidR="00E86F31" w:rsidRPr="008B3A40" w:rsidRDefault="00E0103B" w:rsidP="00574E67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</w:tr>
      <w:tr w:rsidR="00E86F31" w:rsidRPr="008B3A40" w14:paraId="0D073407" w14:textId="77777777" w:rsidTr="00A70EF7">
        <w:trPr>
          <w:trHeight w:val="340"/>
          <w:jc w:val="center"/>
        </w:trPr>
        <w:tc>
          <w:tcPr>
            <w:tcW w:w="3545" w:type="dxa"/>
            <w:gridSpan w:val="2"/>
            <w:vAlign w:val="center"/>
          </w:tcPr>
          <w:p w14:paraId="2EC89AB2" w14:textId="6D917410" w:rsidR="00E86F31" w:rsidRPr="008B3A40" w:rsidRDefault="00E86F31" w:rsidP="00CB73BE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B3A40">
              <w:rPr>
                <w:rFonts w:cstheme="minorHAnsi"/>
                <w:b/>
              </w:rPr>
              <w:t>E-MAIL – REPRESENTANTES LEGAIS</w:t>
            </w:r>
          </w:p>
        </w:tc>
        <w:tc>
          <w:tcPr>
            <w:tcW w:w="3510" w:type="dxa"/>
            <w:gridSpan w:val="4"/>
            <w:vAlign w:val="center"/>
          </w:tcPr>
          <w:p w14:paraId="60E364B8" w14:textId="28C29DE1" w:rsidR="00E86F31" w:rsidRPr="008B3A40" w:rsidRDefault="00E0103B" w:rsidP="00CB73BE">
            <w:pPr>
              <w:ind w:left="-57" w:right="-57"/>
              <w:jc w:val="center"/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3435" w:type="dxa"/>
            <w:gridSpan w:val="6"/>
            <w:vAlign w:val="center"/>
          </w:tcPr>
          <w:p w14:paraId="0E9BE0AE" w14:textId="13F87595" w:rsidR="00E86F31" w:rsidRPr="008B3A40" w:rsidRDefault="00E0103B" w:rsidP="00142462">
            <w:pPr>
              <w:ind w:left="-57" w:right="-57"/>
              <w:jc w:val="center"/>
              <w:rPr>
                <w:rFonts w:cstheme="minorHAnsi"/>
              </w:rPr>
            </w:pPr>
            <w:r>
              <w:t xml:space="preserve"> </w:t>
            </w:r>
          </w:p>
        </w:tc>
      </w:tr>
      <w:tr w:rsidR="00E86F31" w:rsidRPr="008B3A40" w14:paraId="06946D78" w14:textId="77777777" w:rsidTr="00A70EF7">
        <w:trPr>
          <w:trHeight w:val="340"/>
          <w:jc w:val="center"/>
        </w:trPr>
        <w:tc>
          <w:tcPr>
            <w:tcW w:w="3545" w:type="dxa"/>
            <w:gridSpan w:val="2"/>
            <w:vAlign w:val="center"/>
          </w:tcPr>
          <w:p w14:paraId="15B8DB23" w14:textId="77777777" w:rsidR="00E86F31" w:rsidRPr="008B3A40" w:rsidRDefault="00E86F31" w:rsidP="00CB73BE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B3A40">
              <w:rPr>
                <w:rFonts w:cstheme="minorHAnsi"/>
                <w:b/>
              </w:rPr>
              <w:t>ATENDENTE EXTERNO – SDA</w:t>
            </w:r>
          </w:p>
        </w:tc>
        <w:tc>
          <w:tcPr>
            <w:tcW w:w="3510" w:type="dxa"/>
            <w:gridSpan w:val="4"/>
            <w:vAlign w:val="center"/>
          </w:tcPr>
          <w:p w14:paraId="6FBB7CC4" w14:textId="0EEB1B03" w:rsidR="00E86F31" w:rsidRPr="008B3A40" w:rsidRDefault="00E0103B" w:rsidP="00CC5284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1592" w:type="dxa"/>
            <w:gridSpan w:val="4"/>
            <w:vAlign w:val="center"/>
          </w:tcPr>
          <w:p w14:paraId="06AE6E1B" w14:textId="2148E6AC" w:rsidR="00E86F31" w:rsidRPr="008B3A40" w:rsidRDefault="00E86F31" w:rsidP="00CB73BE">
            <w:pPr>
              <w:jc w:val="center"/>
              <w:rPr>
                <w:rFonts w:cstheme="minorHAnsi"/>
                <w:b/>
              </w:rPr>
            </w:pPr>
            <w:r w:rsidRPr="008F18E7">
              <w:rPr>
                <w:b/>
              </w:rPr>
              <w:t>CPF</w:t>
            </w:r>
          </w:p>
        </w:tc>
        <w:tc>
          <w:tcPr>
            <w:tcW w:w="1843" w:type="dxa"/>
            <w:gridSpan w:val="2"/>
            <w:vAlign w:val="center"/>
          </w:tcPr>
          <w:p w14:paraId="6CC2C1DF" w14:textId="0FFAE3E4" w:rsidR="00E86F31" w:rsidRPr="008B3A40" w:rsidRDefault="00E0103B" w:rsidP="00142462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</w:tr>
      <w:tr w:rsidR="00E86F31" w:rsidRPr="008B3A40" w14:paraId="2BEED510" w14:textId="77777777" w:rsidTr="00A70EF7">
        <w:trPr>
          <w:trHeight w:val="340"/>
          <w:jc w:val="center"/>
        </w:trPr>
        <w:tc>
          <w:tcPr>
            <w:tcW w:w="3545" w:type="dxa"/>
            <w:gridSpan w:val="2"/>
            <w:vAlign w:val="center"/>
          </w:tcPr>
          <w:p w14:paraId="073845FA" w14:textId="77777777" w:rsidR="00E86F31" w:rsidRPr="008B3A40" w:rsidRDefault="00E86F31" w:rsidP="00CB73BE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B3A40">
              <w:rPr>
                <w:rFonts w:cstheme="minorHAnsi"/>
                <w:b/>
              </w:rPr>
              <w:t>GERENTE</w:t>
            </w:r>
          </w:p>
        </w:tc>
        <w:tc>
          <w:tcPr>
            <w:tcW w:w="2406" w:type="dxa"/>
            <w:gridSpan w:val="3"/>
            <w:vAlign w:val="center"/>
          </w:tcPr>
          <w:p w14:paraId="14E12FD6" w14:textId="521D0173" w:rsidR="00E86F31" w:rsidRPr="008B3A40" w:rsidRDefault="00E0103B" w:rsidP="00CB73BE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1104" w:type="dxa"/>
            <w:vAlign w:val="center"/>
          </w:tcPr>
          <w:p w14:paraId="1DF4D812" w14:textId="7A0F4F59" w:rsidR="00E86F31" w:rsidRPr="008B3A40" w:rsidRDefault="00E86F31" w:rsidP="00CB73BE">
            <w:pPr>
              <w:jc w:val="center"/>
              <w:rPr>
                <w:rFonts w:cstheme="minorHAnsi"/>
                <w:b/>
              </w:rPr>
            </w:pPr>
            <w:r w:rsidRPr="008F18E7">
              <w:rPr>
                <w:b/>
              </w:rPr>
              <w:t>CQ</w:t>
            </w:r>
          </w:p>
        </w:tc>
        <w:tc>
          <w:tcPr>
            <w:tcW w:w="3435" w:type="dxa"/>
            <w:gridSpan w:val="6"/>
            <w:vAlign w:val="center"/>
          </w:tcPr>
          <w:p w14:paraId="5511EE46" w14:textId="13CE75B1" w:rsidR="00E86F31" w:rsidRPr="008B3A40" w:rsidRDefault="00E0103B" w:rsidP="00CB73BE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</w:tr>
      <w:tr w:rsidR="00E86F31" w:rsidRPr="008B3A40" w14:paraId="5B9FD827" w14:textId="77777777" w:rsidTr="00A70EF7">
        <w:trPr>
          <w:trHeight w:val="340"/>
          <w:jc w:val="center"/>
        </w:trPr>
        <w:tc>
          <w:tcPr>
            <w:tcW w:w="3545" w:type="dxa"/>
            <w:gridSpan w:val="2"/>
            <w:vAlign w:val="center"/>
          </w:tcPr>
          <w:p w14:paraId="0470944B" w14:textId="77777777" w:rsidR="00E86F31" w:rsidRPr="008B3A40" w:rsidRDefault="00E86F31" w:rsidP="00CB73BE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B3A40">
              <w:rPr>
                <w:rFonts w:cstheme="minorHAnsi"/>
                <w:b/>
              </w:rPr>
              <w:t>RESPONSÁVEL TÉCNICO</w:t>
            </w:r>
          </w:p>
        </w:tc>
        <w:tc>
          <w:tcPr>
            <w:tcW w:w="3510" w:type="dxa"/>
            <w:gridSpan w:val="4"/>
            <w:vAlign w:val="center"/>
          </w:tcPr>
          <w:p w14:paraId="6DF5ADAD" w14:textId="0E53E1D5" w:rsidR="00E86F31" w:rsidRPr="008B3A40" w:rsidRDefault="00E0103B" w:rsidP="00CB73BE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1559" w:type="dxa"/>
            <w:gridSpan w:val="3"/>
            <w:vAlign w:val="center"/>
          </w:tcPr>
          <w:p w14:paraId="0514BB0A" w14:textId="4CB0A62A" w:rsidR="00E86F31" w:rsidRPr="008B3A40" w:rsidRDefault="00E86F31" w:rsidP="00CB73BE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b/>
              </w:rPr>
              <w:t>CONSELHO</w:t>
            </w:r>
            <w:r w:rsidRPr="008F18E7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8F18E7">
              <w:rPr>
                <w:b/>
              </w:rPr>
              <w:t>RT</w:t>
            </w:r>
          </w:p>
        </w:tc>
        <w:tc>
          <w:tcPr>
            <w:tcW w:w="1876" w:type="dxa"/>
            <w:gridSpan w:val="3"/>
            <w:vAlign w:val="center"/>
          </w:tcPr>
          <w:p w14:paraId="07582569" w14:textId="40DBED73" w:rsidR="00E86F31" w:rsidRPr="008B3A40" w:rsidRDefault="00E0103B" w:rsidP="00574E67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</w:tr>
      <w:tr w:rsidR="00E86F31" w:rsidRPr="008B3A40" w14:paraId="2F4223C7" w14:textId="77777777" w:rsidTr="00A70EF7">
        <w:trPr>
          <w:trHeight w:val="340"/>
          <w:jc w:val="center"/>
        </w:trPr>
        <w:tc>
          <w:tcPr>
            <w:tcW w:w="3545" w:type="dxa"/>
            <w:gridSpan w:val="2"/>
            <w:vAlign w:val="center"/>
          </w:tcPr>
          <w:p w14:paraId="1E34340D" w14:textId="77777777" w:rsidR="00E86F31" w:rsidRPr="008B3A40" w:rsidRDefault="00E86F31" w:rsidP="00CB73BE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B3A40">
              <w:rPr>
                <w:rFonts w:cstheme="minorHAnsi"/>
                <w:b/>
              </w:rPr>
              <w:t>TELEFONE RT</w:t>
            </w:r>
          </w:p>
        </w:tc>
        <w:tc>
          <w:tcPr>
            <w:tcW w:w="2406" w:type="dxa"/>
            <w:gridSpan w:val="3"/>
            <w:vAlign w:val="center"/>
          </w:tcPr>
          <w:p w14:paraId="53BD8F11" w14:textId="25A7740B" w:rsidR="00E86F31" w:rsidRPr="008B3A40" w:rsidRDefault="00E0103B" w:rsidP="0013535F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1104" w:type="dxa"/>
            <w:vAlign w:val="center"/>
          </w:tcPr>
          <w:p w14:paraId="2A266FCB" w14:textId="5644F074" w:rsidR="00E86F31" w:rsidRPr="008B3A40" w:rsidRDefault="00E86F31" w:rsidP="00CB73BE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F18E7">
              <w:rPr>
                <w:b/>
              </w:rPr>
              <w:t>E-MAIL RT</w:t>
            </w:r>
          </w:p>
        </w:tc>
        <w:tc>
          <w:tcPr>
            <w:tcW w:w="3435" w:type="dxa"/>
            <w:gridSpan w:val="6"/>
            <w:vAlign w:val="center"/>
          </w:tcPr>
          <w:p w14:paraId="1F9B98D0" w14:textId="5A972A0F" w:rsidR="00E86F31" w:rsidRPr="008B3A40" w:rsidRDefault="00E0103B" w:rsidP="00CB73BE">
            <w:pPr>
              <w:jc w:val="center"/>
              <w:rPr>
                <w:rFonts w:cstheme="minorHAnsi"/>
              </w:rPr>
            </w:pPr>
            <w:r>
              <w:t xml:space="preserve"> </w:t>
            </w:r>
          </w:p>
        </w:tc>
      </w:tr>
      <w:tr w:rsidR="00E86F31" w:rsidRPr="008B3A40" w14:paraId="0A62C145" w14:textId="77777777" w:rsidTr="00A70EF7">
        <w:trPr>
          <w:trHeight w:val="340"/>
          <w:jc w:val="center"/>
        </w:trPr>
        <w:tc>
          <w:tcPr>
            <w:tcW w:w="3545" w:type="dxa"/>
            <w:gridSpan w:val="2"/>
            <w:vAlign w:val="center"/>
          </w:tcPr>
          <w:p w14:paraId="17635652" w14:textId="6D463F13" w:rsidR="00E86F31" w:rsidRPr="008B3A40" w:rsidRDefault="00E86F31" w:rsidP="00CB73BE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B3A40">
              <w:rPr>
                <w:rFonts w:cstheme="minorHAnsi"/>
                <w:b/>
              </w:rPr>
              <w:t>FISCAL ESTADUAL AGROPECUÁRIO</w:t>
            </w:r>
          </w:p>
        </w:tc>
        <w:tc>
          <w:tcPr>
            <w:tcW w:w="6945" w:type="dxa"/>
            <w:gridSpan w:val="10"/>
            <w:vAlign w:val="center"/>
          </w:tcPr>
          <w:p w14:paraId="58F35723" w14:textId="507DBC0A" w:rsidR="00E86F31" w:rsidRPr="008B3A40" w:rsidRDefault="00E0103B" w:rsidP="00CB73BE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</w:tr>
      <w:tr w:rsidR="00E86F31" w:rsidRPr="008B3A40" w14:paraId="50392B37" w14:textId="77777777" w:rsidTr="00A70EF7">
        <w:trPr>
          <w:trHeight w:val="340"/>
          <w:jc w:val="center"/>
        </w:trPr>
        <w:tc>
          <w:tcPr>
            <w:tcW w:w="3545" w:type="dxa"/>
            <w:gridSpan w:val="2"/>
            <w:vAlign w:val="center"/>
          </w:tcPr>
          <w:p w14:paraId="099D2898" w14:textId="77777777" w:rsidR="00E86F31" w:rsidRPr="008B3A40" w:rsidRDefault="00E86F31" w:rsidP="00CB73BE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B3A40">
              <w:rPr>
                <w:rFonts w:cstheme="minorHAnsi"/>
                <w:b/>
              </w:rPr>
              <w:t>CRMV – FEA</w:t>
            </w:r>
          </w:p>
        </w:tc>
        <w:tc>
          <w:tcPr>
            <w:tcW w:w="2406" w:type="dxa"/>
            <w:gridSpan w:val="3"/>
            <w:vAlign w:val="center"/>
          </w:tcPr>
          <w:p w14:paraId="6D2B0F5B" w14:textId="0B4BE443" w:rsidR="00E86F31" w:rsidRPr="008B3A40" w:rsidRDefault="00E0103B" w:rsidP="00CB73BE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2696" w:type="dxa"/>
            <w:gridSpan w:val="5"/>
            <w:vAlign w:val="center"/>
          </w:tcPr>
          <w:p w14:paraId="27F9027B" w14:textId="1A8BC2D8" w:rsidR="00E86F31" w:rsidRPr="008B3A40" w:rsidRDefault="00E86F31" w:rsidP="00CB73BE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F18E7">
              <w:rPr>
                <w:b/>
              </w:rPr>
              <w:t>IDEN</w:t>
            </w:r>
            <w:r>
              <w:rPr>
                <w:b/>
              </w:rPr>
              <w:t>TI</w:t>
            </w:r>
            <w:r w:rsidRPr="008F18E7">
              <w:rPr>
                <w:b/>
              </w:rPr>
              <w:t>FICAÇÃO FUNCIONAL</w:t>
            </w:r>
          </w:p>
        </w:tc>
        <w:tc>
          <w:tcPr>
            <w:tcW w:w="1843" w:type="dxa"/>
            <w:gridSpan w:val="2"/>
            <w:vAlign w:val="center"/>
          </w:tcPr>
          <w:p w14:paraId="16E0FC3B" w14:textId="15570D8B" w:rsidR="00E86F31" w:rsidRPr="008B3A40" w:rsidRDefault="00E0103B" w:rsidP="00574E67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</w:tr>
      <w:tr w:rsidR="00E86F31" w:rsidRPr="008B3A40" w14:paraId="2DED91AE" w14:textId="77777777" w:rsidTr="00A70EF7">
        <w:trPr>
          <w:trHeight w:val="340"/>
          <w:jc w:val="center"/>
        </w:trPr>
        <w:tc>
          <w:tcPr>
            <w:tcW w:w="3545" w:type="dxa"/>
            <w:gridSpan w:val="2"/>
            <w:vAlign w:val="center"/>
          </w:tcPr>
          <w:p w14:paraId="59F1A77B" w14:textId="23CB2DDC" w:rsidR="00E86F31" w:rsidRPr="008B3A40" w:rsidRDefault="00E86F31" w:rsidP="00CB73BE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B3A40">
              <w:rPr>
                <w:rFonts w:cstheme="minorHAnsi"/>
                <w:b/>
              </w:rPr>
              <w:t>LICENÇA AMBIENTAL</w:t>
            </w:r>
          </w:p>
        </w:tc>
        <w:tc>
          <w:tcPr>
            <w:tcW w:w="3541" w:type="dxa"/>
            <w:gridSpan w:val="5"/>
            <w:vAlign w:val="center"/>
          </w:tcPr>
          <w:p w14:paraId="26B2F52C" w14:textId="54894F0B" w:rsidR="00E86F31" w:rsidRPr="008B3A40" w:rsidRDefault="00E0103B" w:rsidP="00CB73BE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1561" w:type="dxa"/>
            <w:gridSpan w:val="3"/>
            <w:vAlign w:val="center"/>
          </w:tcPr>
          <w:p w14:paraId="3A746A82" w14:textId="636CE83D" w:rsidR="00E86F31" w:rsidRPr="008B3A40" w:rsidRDefault="00E86F31" w:rsidP="00CB73BE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F18E7">
              <w:rPr>
                <w:b/>
              </w:rPr>
              <w:t>VENCIMENTO</w:t>
            </w:r>
          </w:p>
        </w:tc>
        <w:tc>
          <w:tcPr>
            <w:tcW w:w="1843" w:type="dxa"/>
            <w:gridSpan w:val="2"/>
            <w:vAlign w:val="center"/>
          </w:tcPr>
          <w:p w14:paraId="1F26C8AF" w14:textId="27FAD20A" w:rsidR="00E86F31" w:rsidRPr="008B3A40" w:rsidRDefault="00E0103B" w:rsidP="00CB73BE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</w:tr>
      <w:tr w:rsidR="00E86F31" w:rsidRPr="008B3A40" w14:paraId="399033BB" w14:textId="77777777" w:rsidTr="00A70EF7">
        <w:trPr>
          <w:trHeight w:val="340"/>
          <w:jc w:val="center"/>
        </w:trPr>
        <w:tc>
          <w:tcPr>
            <w:tcW w:w="3545" w:type="dxa"/>
            <w:gridSpan w:val="2"/>
            <w:vAlign w:val="center"/>
          </w:tcPr>
          <w:p w14:paraId="0DFA8B38" w14:textId="77777777" w:rsidR="00E86F31" w:rsidRPr="008B3A40" w:rsidRDefault="00E86F31" w:rsidP="00CB73BE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B3A40">
              <w:rPr>
                <w:rFonts w:cstheme="minorHAnsi"/>
                <w:b/>
              </w:rPr>
              <w:t>CAPACIDADE MÁXIMA L.O.</w:t>
            </w:r>
          </w:p>
        </w:tc>
        <w:tc>
          <w:tcPr>
            <w:tcW w:w="6945" w:type="dxa"/>
            <w:gridSpan w:val="10"/>
            <w:vAlign w:val="center"/>
          </w:tcPr>
          <w:p w14:paraId="5FBB9000" w14:textId="17013722" w:rsidR="00E86F31" w:rsidRPr="008B3A40" w:rsidRDefault="00E0103B" w:rsidP="00CB73BE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</w:tr>
      <w:tr w:rsidR="00E86F31" w:rsidRPr="008B3A40" w14:paraId="5A3C5FA3" w14:textId="77777777" w:rsidTr="00A70EF7">
        <w:trPr>
          <w:trHeight w:val="340"/>
          <w:jc w:val="center"/>
        </w:trPr>
        <w:tc>
          <w:tcPr>
            <w:tcW w:w="3545" w:type="dxa"/>
            <w:gridSpan w:val="2"/>
            <w:vAlign w:val="center"/>
          </w:tcPr>
          <w:p w14:paraId="6C1D5DB4" w14:textId="669819BF" w:rsidR="00E86F31" w:rsidRPr="008B3A40" w:rsidRDefault="00E86F31" w:rsidP="00CB73BE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B3A40">
              <w:rPr>
                <w:rFonts w:cstheme="minorHAnsi"/>
                <w:b/>
              </w:rPr>
              <w:t>CAPAC</w:t>
            </w:r>
            <w:r w:rsidR="004D7A39">
              <w:rPr>
                <w:rFonts w:cstheme="minorHAnsi"/>
                <w:b/>
              </w:rPr>
              <w:t>IDADE DE</w:t>
            </w:r>
            <w:r w:rsidRPr="008B3A40">
              <w:rPr>
                <w:rFonts w:cstheme="minorHAnsi"/>
                <w:b/>
              </w:rPr>
              <w:t xml:space="preserve"> PRODUÇÃO – DIÁRIA </w:t>
            </w:r>
          </w:p>
        </w:tc>
        <w:tc>
          <w:tcPr>
            <w:tcW w:w="6945" w:type="dxa"/>
            <w:gridSpan w:val="10"/>
            <w:vAlign w:val="center"/>
          </w:tcPr>
          <w:p w14:paraId="3DA0BB40" w14:textId="4AEC7F86" w:rsidR="00E86F31" w:rsidRPr="008B3A40" w:rsidRDefault="00E0103B" w:rsidP="00CB73BE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</w:tr>
      <w:tr w:rsidR="00E86F31" w:rsidRPr="008B3A40" w14:paraId="07C167CB" w14:textId="77777777" w:rsidTr="00A70EF7">
        <w:trPr>
          <w:trHeight w:val="340"/>
          <w:jc w:val="center"/>
        </w:trPr>
        <w:tc>
          <w:tcPr>
            <w:tcW w:w="3545" w:type="dxa"/>
            <w:gridSpan w:val="2"/>
            <w:vAlign w:val="center"/>
          </w:tcPr>
          <w:p w14:paraId="78E6BC6A" w14:textId="59E08449" w:rsidR="00E86F31" w:rsidRPr="008B3A40" w:rsidRDefault="00E86F31" w:rsidP="00CB73BE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B3A40">
              <w:rPr>
                <w:rFonts w:cstheme="minorHAnsi"/>
                <w:b/>
              </w:rPr>
              <w:t>CLASSIFICAÇÃO ESTABELECIMENTO</w:t>
            </w:r>
          </w:p>
        </w:tc>
        <w:tc>
          <w:tcPr>
            <w:tcW w:w="6945" w:type="dxa"/>
            <w:gridSpan w:val="10"/>
            <w:vAlign w:val="center"/>
          </w:tcPr>
          <w:p w14:paraId="53A1F85A" w14:textId="2BB00C21" w:rsidR="00E86F31" w:rsidRPr="008B3A40" w:rsidRDefault="00E0103B" w:rsidP="00CB73BE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</w:tr>
      <w:tr w:rsidR="00E86F31" w:rsidRPr="008B3A40" w14:paraId="48F384A5" w14:textId="77777777" w:rsidTr="00A70EF7">
        <w:trPr>
          <w:trHeight w:val="340"/>
          <w:jc w:val="center"/>
        </w:trPr>
        <w:tc>
          <w:tcPr>
            <w:tcW w:w="2978" w:type="dxa"/>
            <w:vMerge w:val="restart"/>
            <w:vAlign w:val="center"/>
          </w:tcPr>
          <w:p w14:paraId="6B07E474" w14:textId="77777777" w:rsidR="00E86F31" w:rsidRPr="008B3A40" w:rsidRDefault="00E86F31" w:rsidP="00CB73BE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B3A40">
              <w:rPr>
                <w:rFonts w:cstheme="minorHAnsi"/>
                <w:b/>
              </w:rPr>
              <w:t>RÓTULOS APROVADOS</w:t>
            </w:r>
          </w:p>
        </w:tc>
        <w:tc>
          <w:tcPr>
            <w:tcW w:w="567" w:type="dxa"/>
            <w:vAlign w:val="center"/>
          </w:tcPr>
          <w:p w14:paraId="24E2F643" w14:textId="07D17B97" w:rsidR="00E86F31" w:rsidRPr="00A2061C" w:rsidRDefault="00E86F31" w:rsidP="00160A60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A2061C">
              <w:rPr>
                <w:rFonts w:cstheme="minorHAnsi"/>
                <w:b/>
              </w:rPr>
              <w:t>N</w:t>
            </w:r>
            <w:r w:rsidR="008D0424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°</w:t>
            </w:r>
          </w:p>
        </w:tc>
        <w:tc>
          <w:tcPr>
            <w:tcW w:w="851" w:type="dxa"/>
            <w:vAlign w:val="center"/>
          </w:tcPr>
          <w:p w14:paraId="320E3CEF" w14:textId="0A7EF77F" w:rsidR="00E86F31" w:rsidRPr="00A2061C" w:rsidRDefault="00E86F31" w:rsidP="00A2061C">
            <w:pPr>
              <w:ind w:left="-113" w:right="-113"/>
              <w:jc w:val="center"/>
              <w:rPr>
                <w:rFonts w:cstheme="minorHAnsi"/>
                <w:b/>
              </w:rPr>
            </w:pPr>
            <w:r w:rsidRPr="00A2061C">
              <w:rPr>
                <w:rFonts w:cstheme="minorHAnsi"/>
                <w:b/>
              </w:rPr>
              <w:t>N</w:t>
            </w:r>
            <w:r w:rsidR="008D0424">
              <w:rPr>
                <w:rFonts w:cstheme="minorHAnsi"/>
                <w:b/>
              </w:rPr>
              <w:t>.</w:t>
            </w:r>
            <w:r w:rsidRPr="00A2061C">
              <w:rPr>
                <w:rFonts w:cstheme="minorHAnsi"/>
                <w:b/>
              </w:rPr>
              <w:t>° REG.</w:t>
            </w:r>
          </w:p>
        </w:tc>
        <w:tc>
          <w:tcPr>
            <w:tcW w:w="6094" w:type="dxa"/>
            <w:gridSpan w:val="9"/>
            <w:vAlign w:val="center"/>
          </w:tcPr>
          <w:p w14:paraId="6744796F" w14:textId="77777777" w:rsidR="00E86F31" w:rsidRPr="008B3A40" w:rsidRDefault="00E86F31" w:rsidP="00CB73BE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B3A40">
              <w:rPr>
                <w:rFonts w:cstheme="minorHAnsi"/>
                <w:b/>
              </w:rPr>
              <w:t>NOMENCLATURA</w:t>
            </w:r>
          </w:p>
        </w:tc>
      </w:tr>
      <w:tr w:rsidR="00E86F31" w:rsidRPr="008B3A40" w14:paraId="073653EE" w14:textId="77777777" w:rsidTr="00A70EF7">
        <w:trPr>
          <w:trHeight w:val="340"/>
          <w:jc w:val="center"/>
        </w:trPr>
        <w:tc>
          <w:tcPr>
            <w:tcW w:w="2978" w:type="dxa"/>
            <w:vMerge/>
            <w:vAlign w:val="center"/>
          </w:tcPr>
          <w:p w14:paraId="75B3B84B" w14:textId="77777777" w:rsidR="00E86F31" w:rsidRPr="008B3A40" w:rsidRDefault="00E86F31" w:rsidP="00CB73BE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4134884E" w14:textId="5DB35D45" w:rsidR="00E86F31" w:rsidRPr="008B3A40" w:rsidRDefault="00E86F31" w:rsidP="00CB73BE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</w:t>
            </w:r>
          </w:p>
        </w:tc>
        <w:tc>
          <w:tcPr>
            <w:tcW w:w="851" w:type="dxa"/>
            <w:vAlign w:val="center"/>
          </w:tcPr>
          <w:p w14:paraId="175DF46D" w14:textId="2F3108FF" w:rsidR="00E86F31" w:rsidRPr="008B3A40" w:rsidRDefault="00E0103B" w:rsidP="00CB73BE">
            <w:pPr>
              <w:ind w:left="-57" w:right="-57"/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6094" w:type="dxa"/>
            <w:gridSpan w:val="9"/>
            <w:vAlign w:val="center"/>
          </w:tcPr>
          <w:p w14:paraId="0A76B625" w14:textId="4DF7ABE7" w:rsidR="00E86F31" w:rsidRPr="008B3A40" w:rsidRDefault="00E0103B" w:rsidP="00CB73BE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</w:tr>
      <w:tr w:rsidR="00E86F31" w:rsidRPr="008B3A40" w14:paraId="6293C346" w14:textId="77777777" w:rsidTr="00A70EF7">
        <w:trPr>
          <w:trHeight w:val="340"/>
          <w:jc w:val="center"/>
        </w:trPr>
        <w:tc>
          <w:tcPr>
            <w:tcW w:w="2978" w:type="dxa"/>
            <w:vMerge/>
            <w:vAlign w:val="center"/>
          </w:tcPr>
          <w:p w14:paraId="54095994" w14:textId="77777777" w:rsidR="00E86F31" w:rsidRPr="008B3A40" w:rsidRDefault="00E86F31" w:rsidP="00CB73BE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4A3E8490" w14:textId="450E0465" w:rsidR="00E86F31" w:rsidRPr="008B3A40" w:rsidRDefault="00E86F31" w:rsidP="00CB73BE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02</w:t>
            </w:r>
          </w:p>
        </w:tc>
        <w:tc>
          <w:tcPr>
            <w:tcW w:w="851" w:type="dxa"/>
            <w:vAlign w:val="center"/>
          </w:tcPr>
          <w:p w14:paraId="5B705D81" w14:textId="4970521F" w:rsidR="00E86F31" w:rsidRPr="008B3A40" w:rsidRDefault="00E0103B" w:rsidP="00CB73BE">
            <w:pPr>
              <w:ind w:left="-57" w:right="-57"/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6094" w:type="dxa"/>
            <w:gridSpan w:val="9"/>
            <w:vAlign w:val="center"/>
          </w:tcPr>
          <w:p w14:paraId="00C00BDD" w14:textId="2F80E2B9" w:rsidR="00E86F31" w:rsidRPr="008B3A40" w:rsidRDefault="00E0103B" w:rsidP="00CB73BE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</w:tr>
      <w:tr w:rsidR="00E86F31" w:rsidRPr="008B3A40" w14:paraId="62ECC096" w14:textId="77777777" w:rsidTr="00A70EF7">
        <w:trPr>
          <w:trHeight w:val="340"/>
          <w:jc w:val="center"/>
        </w:trPr>
        <w:tc>
          <w:tcPr>
            <w:tcW w:w="2978" w:type="dxa"/>
            <w:vMerge/>
            <w:vAlign w:val="center"/>
          </w:tcPr>
          <w:p w14:paraId="257FB9D3" w14:textId="77777777" w:rsidR="00E86F31" w:rsidRPr="008B3A40" w:rsidRDefault="00E86F31" w:rsidP="00CB73BE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293236C9" w14:textId="45CB78D9" w:rsidR="00E86F31" w:rsidRPr="008B3A40" w:rsidRDefault="00E86F31" w:rsidP="00CB73BE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03</w:t>
            </w:r>
          </w:p>
        </w:tc>
        <w:tc>
          <w:tcPr>
            <w:tcW w:w="851" w:type="dxa"/>
            <w:vAlign w:val="center"/>
          </w:tcPr>
          <w:p w14:paraId="066C8C99" w14:textId="4D8D15C8" w:rsidR="00E86F31" w:rsidRPr="008B3A40" w:rsidRDefault="00E0103B" w:rsidP="00CB73BE">
            <w:pPr>
              <w:ind w:left="-57" w:right="-57"/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6094" w:type="dxa"/>
            <w:gridSpan w:val="9"/>
            <w:vAlign w:val="center"/>
          </w:tcPr>
          <w:p w14:paraId="0D5A7951" w14:textId="0EFFDEAA" w:rsidR="00E86F31" w:rsidRPr="008B3A40" w:rsidRDefault="00E0103B" w:rsidP="00CB73BE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</w:tr>
      <w:tr w:rsidR="00E86F31" w:rsidRPr="008B3A40" w14:paraId="14DE0DC1" w14:textId="77777777" w:rsidTr="00A70EF7">
        <w:trPr>
          <w:trHeight w:val="340"/>
          <w:jc w:val="center"/>
        </w:trPr>
        <w:tc>
          <w:tcPr>
            <w:tcW w:w="2978" w:type="dxa"/>
            <w:vMerge/>
            <w:vAlign w:val="center"/>
          </w:tcPr>
          <w:p w14:paraId="6F950F40" w14:textId="77777777" w:rsidR="00E86F31" w:rsidRPr="008B3A40" w:rsidRDefault="00E86F31" w:rsidP="00CB73BE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59B731CA" w14:textId="29E7F4B9" w:rsidR="00E86F31" w:rsidRPr="008B3A40" w:rsidRDefault="00E86F31" w:rsidP="00CB73BE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04</w:t>
            </w:r>
          </w:p>
        </w:tc>
        <w:tc>
          <w:tcPr>
            <w:tcW w:w="851" w:type="dxa"/>
            <w:vAlign w:val="center"/>
          </w:tcPr>
          <w:p w14:paraId="63FE041F" w14:textId="0A8E32EB" w:rsidR="00E86F31" w:rsidRPr="008B3A40" w:rsidRDefault="00E0103B" w:rsidP="00CB73BE">
            <w:pPr>
              <w:ind w:left="-57" w:right="-57"/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6094" w:type="dxa"/>
            <w:gridSpan w:val="9"/>
            <w:vAlign w:val="center"/>
          </w:tcPr>
          <w:p w14:paraId="22F10F20" w14:textId="745060BD" w:rsidR="00E86F31" w:rsidRPr="0011197F" w:rsidRDefault="00E0103B" w:rsidP="0011197F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</w:tr>
      <w:tr w:rsidR="00E86F31" w:rsidRPr="008B3A40" w14:paraId="4405DB15" w14:textId="77777777" w:rsidTr="00A70EF7">
        <w:trPr>
          <w:trHeight w:val="340"/>
          <w:jc w:val="center"/>
        </w:trPr>
        <w:tc>
          <w:tcPr>
            <w:tcW w:w="2978" w:type="dxa"/>
            <w:vMerge/>
            <w:vAlign w:val="center"/>
          </w:tcPr>
          <w:p w14:paraId="7617A02E" w14:textId="77777777" w:rsidR="00E86F31" w:rsidRPr="008B3A40" w:rsidRDefault="00E86F31" w:rsidP="00CB73BE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25C25166" w14:textId="42A43985" w:rsidR="00E86F31" w:rsidRPr="008B3A40" w:rsidRDefault="00E86F31" w:rsidP="00CB73BE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05</w:t>
            </w:r>
          </w:p>
        </w:tc>
        <w:tc>
          <w:tcPr>
            <w:tcW w:w="851" w:type="dxa"/>
            <w:vAlign w:val="center"/>
          </w:tcPr>
          <w:p w14:paraId="2AB976F2" w14:textId="2B08D8B2" w:rsidR="00E86F31" w:rsidRPr="008B3A40" w:rsidRDefault="00E0103B" w:rsidP="00CB73BE">
            <w:pPr>
              <w:ind w:left="-57" w:right="-57"/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6094" w:type="dxa"/>
            <w:gridSpan w:val="9"/>
            <w:vAlign w:val="center"/>
          </w:tcPr>
          <w:p w14:paraId="2814E0EE" w14:textId="6501DDE9" w:rsidR="00E86F31" w:rsidRPr="008B3A40" w:rsidRDefault="00E0103B" w:rsidP="0027286D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</w:tr>
      <w:tr w:rsidR="00E86F31" w:rsidRPr="008B3A40" w14:paraId="704AA0CE" w14:textId="77777777" w:rsidTr="00A70EF7">
        <w:trPr>
          <w:trHeight w:val="340"/>
          <w:jc w:val="center"/>
        </w:trPr>
        <w:tc>
          <w:tcPr>
            <w:tcW w:w="3545" w:type="dxa"/>
            <w:gridSpan w:val="2"/>
            <w:tcBorders>
              <w:bottom w:val="single" w:sz="4" w:space="0" w:color="auto"/>
            </w:tcBorders>
            <w:vAlign w:val="center"/>
          </w:tcPr>
          <w:p w14:paraId="32D05538" w14:textId="77777777" w:rsidR="00E86F31" w:rsidRPr="008B3A40" w:rsidRDefault="00E86F31" w:rsidP="00CB73BE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B3A40">
              <w:rPr>
                <w:rFonts w:cstheme="minorHAnsi"/>
                <w:b/>
              </w:rPr>
              <w:t>DATA DA ÚLTIMA ATUALIZAÇÃO</w:t>
            </w:r>
          </w:p>
        </w:tc>
        <w:tc>
          <w:tcPr>
            <w:tcW w:w="2406" w:type="dxa"/>
            <w:gridSpan w:val="3"/>
            <w:tcBorders>
              <w:bottom w:val="single" w:sz="4" w:space="0" w:color="auto"/>
            </w:tcBorders>
            <w:vAlign w:val="center"/>
          </w:tcPr>
          <w:p w14:paraId="7D621FB4" w14:textId="4CD28EAD" w:rsidR="00E86F31" w:rsidRPr="008B3A40" w:rsidRDefault="00E0103B" w:rsidP="0013535F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14:paraId="38673ED7" w14:textId="66626EB4" w:rsidR="00E86F31" w:rsidRPr="008B3A40" w:rsidRDefault="00E86F31" w:rsidP="00CB73BE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F18E7">
              <w:rPr>
                <w:b/>
              </w:rPr>
              <w:t>SENHA WI-FI</w:t>
            </w:r>
          </w:p>
        </w:tc>
        <w:tc>
          <w:tcPr>
            <w:tcW w:w="3122" w:type="dxa"/>
            <w:gridSpan w:val="4"/>
            <w:tcBorders>
              <w:bottom w:val="single" w:sz="4" w:space="0" w:color="auto"/>
            </w:tcBorders>
            <w:vAlign w:val="center"/>
          </w:tcPr>
          <w:p w14:paraId="6BE2A115" w14:textId="2672E5BA" w:rsidR="00E86F31" w:rsidRPr="008B3A40" w:rsidRDefault="00E0103B" w:rsidP="00CB73BE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</w:tr>
      <w:tr w:rsidR="00E86F31" w:rsidRPr="008B3A40" w14:paraId="2F5E3C3C" w14:textId="77777777" w:rsidTr="00A70EF7">
        <w:trPr>
          <w:trHeight w:val="340"/>
          <w:jc w:val="center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FA8A" w14:textId="77777777" w:rsidR="00E86F31" w:rsidRPr="008B3A40" w:rsidRDefault="00E86F31" w:rsidP="00CB73BE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B3A40">
              <w:rPr>
                <w:rFonts w:cstheme="minorHAnsi"/>
                <w:b/>
              </w:rPr>
              <w:t>OBSERVAÇÕES</w:t>
            </w:r>
          </w:p>
        </w:tc>
        <w:tc>
          <w:tcPr>
            <w:tcW w:w="6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7C24" w14:textId="2B48E39A" w:rsidR="00830D0D" w:rsidRPr="00830D0D" w:rsidRDefault="00830D0D" w:rsidP="00E0103B">
            <w:pPr>
              <w:pStyle w:val="PargrafodaLista"/>
              <w:rPr>
                <w:rFonts w:cstheme="minorHAnsi"/>
                <w:color w:val="1F497D" w:themeColor="text2"/>
              </w:rPr>
            </w:pPr>
          </w:p>
        </w:tc>
      </w:tr>
    </w:tbl>
    <w:p w14:paraId="348CDAFC" w14:textId="0838B95F" w:rsidR="00E407ED" w:rsidRPr="00E407ED" w:rsidRDefault="00E407ED" w:rsidP="00E407ED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3545"/>
        <w:gridCol w:w="6945"/>
      </w:tblGrid>
      <w:tr w:rsidR="008D2D49" w:rsidRPr="008D2D49" w14:paraId="764A72C0" w14:textId="77777777" w:rsidTr="00A70EF7">
        <w:trPr>
          <w:trHeight w:val="1417"/>
          <w:jc w:val="center"/>
        </w:trPr>
        <w:tc>
          <w:tcPr>
            <w:tcW w:w="3545" w:type="dxa"/>
            <w:tcBorders>
              <w:top w:val="single" w:sz="4" w:space="0" w:color="auto"/>
            </w:tcBorders>
            <w:vAlign w:val="center"/>
          </w:tcPr>
          <w:p w14:paraId="4D398464" w14:textId="7B2C9832" w:rsidR="005D5F32" w:rsidRPr="008D2D49" w:rsidRDefault="00CA308C" w:rsidP="005D5F32">
            <w:pPr>
              <w:ind w:left="-57" w:right="-57"/>
              <w:jc w:val="center"/>
              <w:rPr>
                <w:b/>
              </w:rPr>
            </w:pPr>
            <w:r w:rsidRPr="008D2D49">
              <w:rPr>
                <w:b/>
              </w:rPr>
              <w:t>MÉDICO VETERINÁRIO OFICIAL</w:t>
            </w:r>
          </w:p>
          <w:p w14:paraId="3298CBD1" w14:textId="77777777" w:rsidR="005D5F32" w:rsidRPr="008D2D49" w:rsidRDefault="005D5F32" w:rsidP="005D5F32">
            <w:pPr>
              <w:ind w:left="-57" w:right="-57"/>
              <w:jc w:val="center"/>
              <w:rPr>
                <w:b/>
              </w:rPr>
            </w:pPr>
            <w:r w:rsidRPr="008D2D49">
              <w:rPr>
                <w:b/>
                <w:sz w:val="16"/>
              </w:rPr>
              <w:t>(ASSINATURA E CARIMBO)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14:paraId="268713EE" w14:textId="4CF508D6" w:rsidR="007714DF" w:rsidRPr="008D2D49" w:rsidRDefault="007714DF" w:rsidP="005D5F32">
            <w:pPr>
              <w:jc w:val="center"/>
            </w:pPr>
          </w:p>
          <w:p w14:paraId="5D1B2AEB" w14:textId="71C84696" w:rsidR="007714DF" w:rsidRPr="008D2D49" w:rsidRDefault="00E0103B" w:rsidP="005D5F32">
            <w:pPr>
              <w:jc w:val="center"/>
            </w:pPr>
            <w:r>
              <w:rPr>
                <w:noProof/>
                <w:lang w:eastAsia="pt-BR"/>
              </w:rPr>
              <w:t xml:space="preserve"> </w:t>
            </w:r>
          </w:p>
        </w:tc>
      </w:tr>
    </w:tbl>
    <w:p w14:paraId="3B4BE8C5" w14:textId="178A8AB6" w:rsidR="0032444A" w:rsidRPr="002570CA" w:rsidRDefault="0032444A" w:rsidP="008D2D49"/>
    <w:sectPr w:rsidR="0032444A" w:rsidRPr="002570CA" w:rsidSect="0032444A">
      <w:headerReference w:type="default" r:id="rId9"/>
      <w:footerReference w:type="default" r:id="rId10"/>
      <w:headerReference w:type="first" r:id="rId11"/>
      <w:pgSz w:w="11906" w:h="16838"/>
      <w:pgMar w:top="567" w:right="567" w:bottom="851" w:left="851" w:header="284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D3CFB" w14:textId="77777777" w:rsidR="0017442E" w:rsidRDefault="0017442E" w:rsidP="00005C23">
      <w:pPr>
        <w:spacing w:after="0" w:line="240" w:lineRule="auto"/>
      </w:pPr>
      <w:r>
        <w:separator/>
      </w:r>
    </w:p>
  </w:endnote>
  <w:endnote w:type="continuationSeparator" w:id="0">
    <w:p w14:paraId="397FC337" w14:textId="77777777" w:rsidR="0017442E" w:rsidRDefault="0017442E" w:rsidP="0000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773526"/>
      <w:docPartObj>
        <w:docPartGallery w:val="Page Numbers (Bottom of Page)"/>
        <w:docPartUnique/>
      </w:docPartObj>
    </w:sdtPr>
    <w:sdtEndPr/>
    <w:sdtContent>
      <w:p w14:paraId="02AD8080" w14:textId="612BD969" w:rsidR="00CC673A" w:rsidRDefault="00CC673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D0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DABE3" w14:textId="77777777" w:rsidR="0017442E" w:rsidRDefault="0017442E" w:rsidP="00005C23">
      <w:pPr>
        <w:spacing w:after="0" w:line="240" w:lineRule="auto"/>
      </w:pPr>
      <w:r>
        <w:separator/>
      </w:r>
    </w:p>
  </w:footnote>
  <w:footnote w:type="continuationSeparator" w:id="0">
    <w:p w14:paraId="5CE882EA" w14:textId="77777777" w:rsidR="0017442E" w:rsidRDefault="0017442E" w:rsidP="0000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C530C2" w:rsidRPr="00EE64E0" w14:paraId="1345DB7B" w14:textId="77777777" w:rsidTr="0032444A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14:paraId="6F05F518" w14:textId="77777777" w:rsidR="00C530C2" w:rsidRPr="002367F3" w:rsidRDefault="00C530C2" w:rsidP="0032444A">
          <w:pPr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7A5F930A" wp14:editId="4B99840F">
                <wp:extent cx="413212" cy="540000"/>
                <wp:effectExtent l="0" t="0" r="6350" b="0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5298999F" w14:textId="77777777" w:rsidR="00C530C2" w:rsidRPr="00891795" w:rsidRDefault="00C530C2" w:rsidP="00C530C2">
          <w:pPr>
            <w:jc w:val="center"/>
            <w:rPr>
              <w:b/>
              <w:color w:val="000000" w:themeColor="text1"/>
              <w:sz w:val="18"/>
              <w:szCs w:val="20"/>
            </w:rPr>
          </w:pPr>
          <w:r w:rsidRPr="00891795">
            <w:rPr>
              <w:b/>
              <w:color w:val="000000" w:themeColor="text1"/>
              <w:sz w:val="18"/>
              <w:szCs w:val="20"/>
            </w:rPr>
            <w:t>ESTADO DO RIO GRANDE DO SUL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434A4500" w14:textId="77777777" w:rsidR="00C530C2" w:rsidRPr="00891795" w:rsidRDefault="00C530C2" w:rsidP="00C530C2">
          <w:pPr>
            <w:jc w:val="center"/>
            <w:rPr>
              <w:rFonts w:cs="Arial"/>
              <w:b/>
              <w:color w:val="000000" w:themeColor="text1"/>
              <w:sz w:val="16"/>
              <w:szCs w:val="16"/>
            </w:rPr>
          </w:pPr>
          <w:r w:rsidRPr="00891795">
            <w:rPr>
              <w:rFonts w:cs="Arial"/>
              <w:b/>
              <w:color w:val="000000" w:themeColor="text1"/>
              <w:sz w:val="16"/>
              <w:szCs w:val="16"/>
            </w:rPr>
            <w:t>DOCUMENTO</w:t>
          </w:r>
        </w:p>
      </w:tc>
    </w:tr>
    <w:tr w:rsidR="00C530C2" w:rsidRPr="00EE64E0" w14:paraId="1D791295" w14:textId="77777777" w:rsidTr="00724C13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7A01C649" w14:textId="77777777" w:rsidR="00C530C2" w:rsidRPr="002367F3" w:rsidRDefault="00C530C2" w:rsidP="00C530C2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120DF19" w14:textId="77777777" w:rsidR="00C530C2" w:rsidRPr="00891795" w:rsidRDefault="00C530C2" w:rsidP="00C530C2">
          <w:pPr>
            <w:jc w:val="center"/>
            <w:rPr>
              <w:b/>
              <w:color w:val="000000" w:themeColor="text1"/>
              <w:sz w:val="18"/>
              <w:szCs w:val="20"/>
            </w:rPr>
          </w:pPr>
          <w:r w:rsidRPr="00891795">
            <w:rPr>
              <w:b/>
              <w:color w:val="000000" w:themeColor="text1"/>
              <w:sz w:val="18"/>
              <w:szCs w:val="20"/>
            </w:rPr>
            <w:t xml:space="preserve">SECRETARIA DA AGRICULTURA, PECUÁRIA E DESENVOLVIMENTO </w:t>
          </w:r>
          <w:proofErr w:type="gramStart"/>
          <w:r w:rsidRPr="00891795">
            <w:rPr>
              <w:b/>
              <w:color w:val="000000" w:themeColor="text1"/>
              <w:sz w:val="18"/>
              <w:szCs w:val="20"/>
            </w:rPr>
            <w:t>RURAL</w:t>
          </w:r>
          <w:proofErr w:type="gramEnd"/>
        </w:p>
      </w:tc>
      <w:tc>
        <w:tcPr>
          <w:tcW w:w="1531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551B903B" w14:textId="67EAAD48" w:rsidR="00C530C2" w:rsidRPr="00891795" w:rsidRDefault="008D2D49" w:rsidP="00C530C2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000000" w:themeColor="text1"/>
              <w:sz w:val="16"/>
              <w:szCs w:val="16"/>
            </w:rPr>
          </w:pPr>
          <w:r w:rsidRPr="00891795">
            <w:rPr>
              <w:rFonts w:cs="Arial"/>
              <w:color w:val="000000" w:themeColor="text1"/>
              <w:sz w:val="16"/>
              <w:szCs w:val="16"/>
            </w:rPr>
            <w:t>ANEXO I-B</w:t>
          </w:r>
        </w:p>
      </w:tc>
    </w:tr>
    <w:tr w:rsidR="00C530C2" w:rsidRPr="00EE64E0" w14:paraId="3683D916" w14:textId="77777777" w:rsidTr="00724C13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48CAAE3A" w14:textId="77777777" w:rsidR="00C530C2" w:rsidRPr="002367F3" w:rsidRDefault="00C530C2" w:rsidP="00C530C2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228AC794" w14:textId="77777777" w:rsidR="00C530C2" w:rsidRPr="00891795" w:rsidRDefault="00C530C2" w:rsidP="00C530C2">
          <w:pPr>
            <w:jc w:val="center"/>
            <w:rPr>
              <w:b/>
              <w:color w:val="000000" w:themeColor="text1"/>
              <w:sz w:val="18"/>
              <w:szCs w:val="20"/>
            </w:rPr>
          </w:pPr>
          <w:r w:rsidRPr="00891795">
            <w:rPr>
              <w:b/>
              <w:color w:val="000000" w:themeColor="text1"/>
              <w:sz w:val="18"/>
              <w:szCs w:val="20"/>
            </w:rPr>
            <w:t>DEPARTAMENTO DE DEFESA AGROPECUÁRIA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411750CE" w14:textId="77777777" w:rsidR="00C530C2" w:rsidRPr="00891795" w:rsidRDefault="00C530C2" w:rsidP="00C530C2">
          <w:pPr>
            <w:jc w:val="center"/>
            <w:rPr>
              <w:b/>
              <w:color w:val="000000" w:themeColor="text1"/>
              <w:sz w:val="16"/>
              <w:szCs w:val="16"/>
            </w:rPr>
          </w:pPr>
          <w:r w:rsidRPr="00891795">
            <w:rPr>
              <w:b/>
              <w:color w:val="000000" w:themeColor="text1"/>
              <w:sz w:val="16"/>
              <w:szCs w:val="16"/>
            </w:rPr>
            <w:t>VERSÃO MANUAL</w:t>
          </w:r>
        </w:p>
      </w:tc>
    </w:tr>
    <w:tr w:rsidR="00C530C2" w:rsidRPr="00EE64E0" w14:paraId="7760FCBE" w14:textId="77777777" w:rsidTr="00724C13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7B2BEA32" w14:textId="77777777" w:rsidR="00C530C2" w:rsidRPr="002367F3" w:rsidRDefault="00C530C2" w:rsidP="00C530C2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EC46BC2" w14:textId="77777777" w:rsidR="00C530C2" w:rsidRPr="00891795" w:rsidRDefault="00C530C2" w:rsidP="00C530C2">
          <w:pPr>
            <w:jc w:val="center"/>
            <w:rPr>
              <w:b/>
              <w:color w:val="000000" w:themeColor="text1"/>
              <w:sz w:val="18"/>
              <w:szCs w:val="20"/>
            </w:rPr>
          </w:pPr>
          <w:r w:rsidRPr="00891795">
            <w:rPr>
              <w:b/>
              <w:color w:val="000000" w:themeColor="text1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3066EB63" w14:textId="5BCCD490" w:rsidR="00C530C2" w:rsidRPr="00891795" w:rsidRDefault="00830D0D" w:rsidP="00C530C2">
          <w:pPr>
            <w:jc w:val="center"/>
            <w:rPr>
              <w:color w:val="000000" w:themeColor="text1"/>
              <w:sz w:val="16"/>
              <w:szCs w:val="16"/>
            </w:rPr>
          </w:pPr>
          <w:r>
            <w:rPr>
              <w:color w:val="000000" w:themeColor="text1"/>
              <w:sz w:val="16"/>
              <w:szCs w:val="16"/>
            </w:rPr>
            <w:t>5.1</w:t>
          </w:r>
        </w:p>
      </w:tc>
    </w:tr>
  </w:tbl>
  <w:p w14:paraId="5ECD05AC" w14:textId="77777777" w:rsidR="00C530C2" w:rsidRPr="001B7769" w:rsidRDefault="00C530C2" w:rsidP="00C530C2">
    <w:pPr>
      <w:pStyle w:val="Cabealh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9740C4" w:rsidRPr="00EE64E0" w14:paraId="02B9F881" w14:textId="77777777" w:rsidTr="0032444A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14:paraId="6315A84E" w14:textId="77777777" w:rsidR="009740C4" w:rsidRPr="002367F3" w:rsidRDefault="009740C4" w:rsidP="0032444A">
          <w:pPr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68E124F4" wp14:editId="09494FAD">
                <wp:extent cx="413212" cy="540000"/>
                <wp:effectExtent l="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50E6ACB3" w14:textId="77777777" w:rsidR="009740C4" w:rsidRPr="00891795" w:rsidRDefault="009740C4" w:rsidP="00C530C2">
          <w:pPr>
            <w:jc w:val="center"/>
            <w:rPr>
              <w:b/>
              <w:color w:val="000000" w:themeColor="text1"/>
              <w:sz w:val="18"/>
              <w:szCs w:val="20"/>
            </w:rPr>
          </w:pPr>
          <w:r w:rsidRPr="00891795">
            <w:rPr>
              <w:b/>
              <w:color w:val="000000" w:themeColor="text1"/>
              <w:sz w:val="18"/>
              <w:szCs w:val="20"/>
            </w:rPr>
            <w:t>ESTADO DO RIO GRANDE DO SUL</w:t>
          </w:r>
        </w:p>
      </w:tc>
      <w:tc>
        <w:tcPr>
          <w:tcW w:w="1531" w:type="dxa"/>
          <w:vMerge w:val="restart"/>
          <w:tcBorders>
            <w:left w:val="single" w:sz="4" w:space="0" w:color="auto"/>
          </w:tcBorders>
          <w:vAlign w:val="center"/>
        </w:tcPr>
        <w:p w14:paraId="66843AE8" w14:textId="77777777" w:rsidR="009740C4" w:rsidRPr="00891795" w:rsidRDefault="009740C4" w:rsidP="00C530C2">
          <w:pPr>
            <w:jc w:val="center"/>
            <w:rPr>
              <w:rFonts w:cs="Arial"/>
              <w:b/>
              <w:color w:val="000000" w:themeColor="text1"/>
              <w:sz w:val="16"/>
              <w:szCs w:val="16"/>
            </w:rPr>
          </w:pPr>
          <w:r w:rsidRPr="00891795">
            <w:rPr>
              <w:rFonts w:cs="Arial"/>
              <w:b/>
              <w:color w:val="000000" w:themeColor="text1"/>
              <w:sz w:val="16"/>
              <w:szCs w:val="16"/>
            </w:rPr>
            <w:t>DOCUMENTO</w:t>
          </w:r>
        </w:p>
        <w:p w14:paraId="233CC3D1" w14:textId="77777777" w:rsidR="009740C4" w:rsidRDefault="009740C4" w:rsidP="0070748A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000000" w:themeColor="text1"/>
              <w:sz w:val="16"/>
              <w:szCs w:val="16"/>
            </w:rPr>
          </w:pPr>
          <w:r w:rsidRPr="00891795">
            <w:rPr>
              <w:rFonts w:cs="Arial"/>
              <w:color w:val="000000" w:themeColor="text1"/>
              <w:sz w:val="16"/>
              <w:szCs w:val="16"/>
            </w:rPr>
            <w:t>ANEXO I–B</w:t>
          </w:r>
        </w:p>
        <w:p w14:paraId="3C7C2C3D" w14:textId="0775A23B" w:rsidR="009740C4" w:rsidRPr="00891795" w:rsidRDefault="009740C4" w:rsidP="0070748A">
          <w:pPr>
            <w:tabs>
              <w:tab w:val="left" w:pos="451"/>
              <w:tab w:val="center" w:pos="672"/>
            </w:tabs>
            <w:jc w:val="center"/>
            <w:rPr>
              <w:rFonts w:cs="Arial"/>
              <w:b/>
              <w:color w:val="000000" w:themeColor="text1"/>
              <w:sz w:val="16"/>
              <w:szCs w:val="16"/>
            </w:rPr>
          </w:pPr>
          <w:r>
            <w:rPr>
              <w:rFonts w:cs="Arial"/>
              <w:color w:val="000000" w:themeColor="text1"/>
              <w:sz w:val="16"/>
              <w:szCs w:val="16"/>
            </w:rPr>
            <w:t>Set/2024</w:t>
          </w:r>
        </w:p>
      </w:tc>
    </w:tr>
    <w:tr w:rsidR="009740C4" w:rsidRPr="00EE64E0" w14:paraId="6CA10D9D" w14:textId="77777777" w:rsidTr="00724C13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337F2642" w14:textId="77777777" w:rsidR="009740C4" w:rsidRPr="002367F3" w:rsidRDefault="009740C4" w:rsidP="00C530C2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2FEB9110" w14:textId="57930AB2" w:rsidR="009740C4" w:rsidRPr="00891795" w:rsidRDefault="009740C4" w:rsidP="00C530C2">
          <w:pPr>
            <w:jc w:val="center"/>
            <w:rPr>
              <w:b/>
              <w:color w:val="000000" w:themeColor="text1"/>
              <w:sz w:val="18"/>
              <w:szCs w:val="20"/>
            </w:rPr>
          </w:pPr>
          <w:r w:rsidRPr="00891795">
            <w:rPr>
              <w:b/>
              <w:color w:val="000000" w:themeColor="text1"/>
              <w:sz w:val="18"/>
              <w:szCs w:val="20"/>
            </w:rPr>
            <w:t xml:space="preserve">SECRETARIA DA AGRICULTURA, </w:t>
          </w:r>
          <w:r>
            <w:rPr>
              <w:b/>
              <w:color w:val="000000" w:themeColor="text1"/>
              <w:sz w:val="18"/>
              <w:szCs w:val="20"/>
            </w:rPr>
            <w:t xml:space="preserve">PECUÁRIA, PRODUÇÃO SUSTENTÁVEL E </w:t>
          </w:r>
          <w:proofErr w:type="gramStart"/>
          <w:r>
            <w:rPr>
              <w:b/>
              <w:color w:val="000000" w:themeColor="text1"/>
              <w:sz w:val="18"/>
              <w:szCs w:val="20"/>
            </w:rPr>
            <w:t>IRRIGAÇÃO</w:t>
          </w:r>
          <w:proofErr w:type="gramEnd"/>
        </w:p>
      </w:tc>
      <w:tc>
        <w:tcPr>
          <w:tcW w:w="1531" w:type="dxa"/>
          <w:vMerge/>
          <w:tcBorders>
            <w:left w:val="single" w:sz="4" w:space="0" w:color="auto"/>
          </w:tcBorders>
          <w:shd w:val="clear" w:color="auto" w:fill="auto"/>
          <w:vAlign w:val="center"/>
        </w:tcPr>
        <w:p w14:paraId="7B28F08B" w14:textId="4EF6A0D0" w:rsidR="009740C4" w:rsidRPr="00891795" w:rsidRDefault="009740C4" w:rsidP="0070748A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000000" w:themeColor="text1"/>
              <w:sz w:val="16"/>
              <w:szCs w:val="16"/>
            </w:rPr>
          </w:pPr>
        </w:p>
      </w:tc>
    </w:tr>
    <w:tr w:rsidR="009740C4" w:rsidRPr="00EE64E0" w14:paraId="5A3330E9" w14:textId="77777777" w:rsidTr="00724C13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79942975" w14:textId="77777777" w:rsidR="009740C4" w:rsidRPr="002367F3" w:rsidRDefault="009740C4" w:rsidP="00C530C2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44075D39" w14:textId="20F5B4CC" w:rsidR="009740C4" w:rsidRPr="00891795" w:rsidRDefault="009740C4" w:rsidP="00C530C2">
          <w:pPr>
            <w:jc w:val="center"/>
            <w:rPr>
              <w:b/>
              <w:color w:val="000000" w:themeColor="text1"/>
              <w:sz w:val="18"/>
              <w:szCs w:val="20"/>
            </w:rPr>
          </w:pPr>
          <w:r w:rsidRPr="00D93654">
            <w:rPr>
              <w:b/>
              <w:color w:val="000000" w:themeColor="text1"/>
              <w:sz w:val="18"/>
              <w:szCs w:val="20"/>
            </w:rPr>
            <w:t xml:space="preserve">DEPARTAMENTO DE </w:t>
          </w:r>
          <w:r>
            <w:rPr>
              <w:b/>
              <w:color w:val="000000" w:themeColor="text1"/>
              <w:sz w:val="18"/>
              <w:szCs w:val="20"/>
            </w:rPr>
            <w:t>VIGILÂNCIA E DEFESA SANITÁRIA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14:paraId="699026F3" w14:textId="5791A193" w:rsidR="009740C4" w:rsidRPr="00891795" w:rsidRDefault="009740C4" w:rsidP="00C530C2">
          <w:pPr>
            <w:jc w:val="center"/>
            <w:rPr>
              <w:b/>
              <w:color w:val="000000" w:themeColor="text1"/>
              <w:sz w:val="16"/>
              <w:szCs w:val="16"/>
            </w:rPr>
          </w:pPr>
        </w:p>
      </w:tc>
    </w:tr>
    <w:tr w:rsidR="009740C4" w:rsidRPr="00EE64E0" w14:paraId="1749EFDA" w14:textId="77777777" w:rsidTr="00724C13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78E8456A" w14:textId="77777777" w:rsidR="009740C4" w:rsidRPr="002367F3" w:rsidRDefault="009740C4" w:rsidP="00C530C2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1BBED7F" w14:textId="77777777" w:rsidR="009740C4" w:rsidRPr="00891795" w:rsidRDefault="009740C4" w:rsidP="00C530C2">
          <w:pPr>
            <w:jc w:val="center"/>
            <w:rPr>
              <w:b/>
              <w:color w:val="000000" w:themeColor="text1"/>
              <w:sz w:val="18"/>
              <w:szCs w:val="20"/>
            </w:rPr>
          </w:pPr>
          <w:r w:rsidRPr="00891795">
            <w:rPr>
              <w:b/>
              <w:color w:val="000000" w:themeColor="text1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14:paraId="2192C986" w14:textId="08F05F12" w:rsidR="009740C4" w:rsidRPr="00891795" w:rsidRDefault="009740C4" w:rsidP="00C530C2">
          <w:pPr>
            <w:jc w:val="center"/>
            <w:rPr>
              <w:color w:val="000000" w:themeColor="text1"/>
              <w:sz w:val="16"/>
              <w:szCs w:val="16"/>
            </w:rPr>
          </w:pPr>
        </w:p>
      </w:tc>
    </w:tr>
  </w:tbl>
  <w:p w14:paraId="0A834455" w14:textId="77777777" w:rsidR="00C530C2" w:rsidRPr="001B7769" w:rsidRDefault="00C530C2" w:rsidP="00C530C2">
    <w:pPr>
      <w:pStyle w:val="Cabealh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6932"/>
    <w:multiLevelType w:val="hybridMultilevel"/>
    <w:tmpl w:val="A9444162"/>
    <w:lvl w:ilvl="0" w:tplc="41BE76CA">
      <w:numFmt w:val="decimalZero"/>
      <w:lvlText w:val="(%1)"/>
      <w:lvlJc w:val="left"/>
      <w:pPr>
        <w:ind w:left="405" w:hanging="360"/>
      </w:pPr>
      <w:rPr>
        <w:rFonts w:hint="default"/>
        <w:color w:val="1F497D" w:themeColor="text2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24D14F1"/>
    <w:multiLevelType w:val="hybridMultilevel"/>
    <w:tmpl w:val="95D8F2D0"/>
    <w:lvl w:ilvl="0" w:tplc="03ECB724">
      <w:numFmt w:val="decimalZero"/>
      <w:lvlText w:val="%1."/>
      <w:lvlJc w:val="left"/>
      <w:pPr>
        <w:ind w:left="720" w:hanging="360"/>
      </w:pPr>
      <w:rPr>
        <w:rFonts w:cstheme="minorBidi" w:hint="default"/>
        <w:color w:val="1F497D" w:themeColor="text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D5AF2"/>
    <w:multiLevelType w:val="hybridMultilevel"/>
    <w:tmpl w:val="CBEE016C"/>
    <w:lvl w:ilvl="0" w:tplc="9CBAF41E">
      <w:numFmt w:val="decimalZero"/>
      <w:lvlText w:val="(%1)"/>
      <w:lvlJc w:val="left"/>
      <w:pPr>
        <w:ind w:left="405" w:hanging="360"/>
      </w:pPr>
      <w:rPr>
        <w:rFonts w:hint="default"/>
        <w:color w:val="1F497D" w:themeColor="text2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65D781A"/>
    <w:multiLevelType w:val="hybridMultilevel"/>
    <w:tmpl w:val="800CC69E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302D9"/>
    <w:multiLevelType w:val="hybridMultilevel"/>
    <w:tmpl w:val="9C7EFE3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2C70E2"/>
    <w:multiLevelType w:val="hybridMultilevel"/>
    <w:tmpl w:val="3BB26C74"/>
    <w:lvl w:ilvl="0" w:tplc="0EDEC9FC">
      <w:numFmt w:val="decimalZero"/>
      <w:lvlText w:val="%1."/>
      <w:lvlJc w:val="left"/>
      <w:pPr>
        <w:ind w:left="720" w:hanging="360"/>
      </w:pPr>
      <w:rPr>
        <w:rFonts w:cstheme="minorBidi" w:hint="default"/>
        <w:color w:val="1F497D" w:themeColor="text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121B9"/>
    <w:multiLevelType w:val="hybridMultilevel"/>
    <w:tmpl w:val="3C8645C6"/>
    <w:lvl w:ilvl="0" w:tplc="E056C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32819"/>
    <w:multiLevelType w:val="hybridMultilevel"/>
    <w:tmpl w:val="740C660E"/>
    <w:lvl w:ilvl="0" w:tplc="31E221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47E4D"/>
    <w:multiLevelType w:val="hybridMultilevel"/>
    <w:tmpl w:val="49084338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35"/>
    <w:rsid w:val="00005C23"/>
    <w:rsid w:val="000068D9"/>
    <w:rsid w:val="00015F60"/>
    <w:rsid w:val="0003093C"/>
    <w:rsid w:val="00033AD0"/>
    <w:rsid w:val="0004094A"/>
    <w:rsid w:val="00046248"/>
    <w:rsid w:val="00057E6D"/>
    <w:rsid w:val="000710CF"/>
    <w:rsid w:val="00091301"/>
    <w:rsid w:val="000D732E"/>
    <w:rsid w:val="000E094E"/>
    <w:rsid w:val="000E7EC6"/>
    <w:rsid w:val="0010473E"/>
    <w:rsid w:val="0010497F"/>
    <w:rsid w:val="0011197F"/>
    <w:rsid w:val="0013535F"/>
    <w:rsid w:val="00142462"/>
    <w:rsid w:val="00147A93"/>
    <w:rsid w:val="001560FE"/>
    <w:rsid w:val="00160A60"/>
    <w:rsid w:val="00163790"/>
    <w:rsid w:val="0017442E"/>
    <w:rsid w:val="0019520A"/>
    <w:rsid w:val="001A1D62"/>
    <w:rsid w:val="001A32A4"/>
    <w:rsid w:val="001A52B1"/>
    <w:rsid w:val="001E1AD0"/>
    <w:rsid w:val="001E6B13"/>
    <w:rsid w:val="00200E68"/>
    <w:rsid w:val="00203837"/>
    <w:rsid w:val="002367F3"/>
    <w:rsid w:val="00236ED3"/>
    <w:rsid w:val="0024184F"/>
    <w:rsid w:val="002570CA"/>
    <w:rsid w:val="0027286D"/>
    <w:rsid w:val="002A60A0"/>
    <w:rsid w:val="002B2431"/>
    <w:rsid w:val="002B5BB8"/>
    <w:rsid w:val="002D0597"/>
    <w:rsid w:val="002F7E11"/>
    <w:rsid w:val="0032444A"/>
    <w:rsid w:val="00361E16"/>
    <w:rsid w:val="00365CDE"/>
    <w:rsid w:val="00370512"/>
    <w:rsid w:val="003778F1"/>
    <w:rsid w:val="003F6FD1"/>
    <w:rsid w:val="004219AA"/>
    <w:rsid w:val="00461A64"/>
    <w:rsid w:val="004B5653"/>
    <w:rsid w:val="004D7A39"/>
    <w:rsid w:val="004E515A"/>
    <w:rsid w:val="004E5DEB"/>
    <w:rsid w:val="00574E67"/>
    <w:rsid w:val="005B27D7"/>
    <w:rsid w:val="005D5F32"/>
    <w:rsid w:val="005F3F30"/>
    <w:rsid w:val="005F7017"/>
    <w:rsid w:val="006278C9"/>
    <w:rsid w:val="00630986"/>
    <w:rsid w:val="00663726"/>
    <w:rsid w:val="006A7815"/>
    <w:rsid w:val="006B45E2"/>
    <w:rsid w:val="006C13E8"/>
    <w:rsid w:val="006C2EDA"/>
    <w:rsid w:val="006C73D7"/>
    <w:rsid w:val="006D0F32"/>
    <w:rsid w:val="006F2FAE"/>
    <w:rsid w:val="00705CBB"/>
    <w:rsid w:val="0070748A"/>
    <w:rsid w:val="0071186F"/>
    <w:rsid w:val="0072042C"/>
    <w:rsid w:val="00724C13"/>
    <w:rsid w:val="00736BA3"/>
    <w:rsid w:val="00753A0A"/>
    <w:rsid w:val="007622E6"/>
    <w:rsid w:val="007714DF"/>
    <w:rsid w:val="007734DD"/>
    <w:rsid w:val="0079023B"/>
    <w:rsid w:val="007954BC"/>
    <w:rsid w:val="007B55AC"/>
    <w:rsid w:val="00802223"/>
    <w:rsid w:val="008050C9"/>
    <w:rsid w:val="00830D0D"/>
    <w:rsid w:val="0085444A"/>
    <w:rsid w:val="00872CFD"/>
    <w:rsid w:val="0088071F"/>
    <w:rsid w:val="00891795"/>
    <w:rsid w:val="008B3A40"/>
    <w:rsid w:val="008C6A52"/>
    <w:rsid w:val="008D0424"/>
    <w:rsid w:val="008D2D49"/>
    <w:rsid w:val="008E1196"/>
    <w:rsid w:val="008F18E7"/>
    <w:rsid w:val="00901432"/>
    <w:rsid w:val="00901D56"/>
    <w:rsid w:val="00931FFD"/>
    <w:rsid w:val="00937A68"/>
    <w:rsid w:val="009677EB"/>
    <w:rsid w:val="009740C4"/>
    <w:rsid w:val="00992ED6"/>
    <w:rsid w:val="009A54B4"/>
    <w:rsid w:val="00A127D2"/>
    <w:rsid w:val="00A2061C"/>
    <w:rsid w:val="00A26B2F"/>
    <w:rsid w:val="00A43BEE"/>
    <w:rsid w:val="00A70EF7"/>
    <w:rsid w:val="00A80132"/>
    <w:rsid w:val="00AC3333"/>
    <w:rsid w:val="00AC6A09"/>
    <w:rsid w:val="00AF22E8"/>
    <w:rsid w:val="00B01243"/>
    <w:rsid w:val="00B03B61"/>
    <w:rsid w:val="00B339DB"/>
    <w:rsid w:val="00B4149B"/>
    <w:rsid w:val="00B434A1"/>
    <w:rsid w:val="00B46FC9"/>
    <w:rsid w:val="00B61951"/>
    <w:rsid w:val="00B63A0B"/>
    <w:rsid w:val="00B70F89"/>
    <w:rsid w:val="00B76073"/>
    <w:rsid w:val="00B93A45"/>
    <w:rsid w:val="00BB1764"/>
    <w:rsid w:val="00BD7A74"/>
    <w:rsid w:val="00BE5397"/>
    <w:rsid w:val="00BF342B"/>
    <w:rsid w:val="00C0255B"/>
    <w:rsid w:val="00C12C81"/>
    <w:rsid w:val="00C25DDF"/>
    <w:rsid w:val="00C530C2"/>
    <w:rsid w:val="00C87725"/>
    <w:rsid w:val="00CA308C"/>
    <w:rsid w:val="00CB73BE"/>
    <w:rsid w:val="00CC5284"/>
    <w:rsid w:val="00CC673A"/>
    <w:rsid w:val="00CF65E8"/>
    <w:rsid w:val="00D036A4"/>
    <w:rsid w:val="00D061E1"/>
    <w:rsid w:val="00D24766"/>
    <w:rsid w:val="00D3443E"/>
    <w:rsid w:val="00D7716F"/>
    <w:rsid w:val="00D84A4A"/>
    <w:rsid w:val="00D85DDF"/>
    <w:rsid w:val="00D935F0"/>
    <w:rsid w:val="00DA3AC2"/>
    <w:rsid w:val="00DC1301"/>
    <w:rsid w:val="00DC1B27"/>
    <w:rsid w:val="00DD0D20"/>
    <w:rsid w:val="00E0103B"/>
    <w:rsid w:val="00E02532"/>
    <w:rsid w:val="00E32836"/>
    <w:rsid w:val="00E407ED"/>
    <w:rsid w:val="00E565A5"/>
    <w:rsid w:val="00E57608"/>
    <w:rsid w:val="00E66A11"/>
    <w:rsid w:val="00E82135"/>
    <w:rsid w:val="00E86F31"/>
    <w:rsid w:val="00E94A10"/>
    <w:rsid w:val="00EA7A19"/>
    <w:rsid w:val="00EB2FED"/>
    <w:rsid w:val="00ED1EE0"/>
    <w:rsid w:val="00EE340A"/>
    <w:rsid w:val="00EE64E0"/>
    <w:rsid w:val="00EF7EB2"/>
    <w:rsid w:val="00F004B0"/>
    <w:rsid w:val="00F139DD"/>
    <w:rsid w:val="00F46960"/>
    <w:rsid w:val="00F51498"/>
    <w:rsid w:val="00FA3A56"/>
    <w:rsid w:val="00FB1900"/>
    <w:rsid w:val="00FC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ACD6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7ED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CB73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E11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7ED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CB73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E1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i\OneDrive\Documentos\Modelos%20Personalizados%20do%20Office\ANEXO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579AF-23ED-4B3D-ADDC-CC4B3E94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</Template>
  <TotalTime>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Souza</dc:creator>
  <cp:lastModifiedBy>Cíntia Bisogno Andrade</cp:lastModifiedBy>
  <cp:revision>2</cp:revision>
  <cp:lastPrinted>2020-07-13T18:22:00Z</cp:lastPrinted>
  <dcterms:created xsi:type="dcterms:W3CDTF">2025-02-17T13:50:00Z</dcterms:created>
  <dcterms:modified xsi:type="dcterms:W3CDTF">2025-02-17T13:50:00Z</dcterms:modified>
</cp:coreProperties>
</file>